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6C4A4" w14:textId="77777777" w:rsidR="00B205EB" w:rsidRPr="004B59E7" w:rsidRDefault="002B11EC" w:rsidP="004B59E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Středa 18.9.</w:t>
      </w:r>
      <w:r w:rsidR="00CC6096" w:rsidRPr="004B59E7">
        <w:rPr>
          <w:b/>
          <w:sz w:val="24"/>
          <w:szCs w:val="24"/>
        </w:rPr>
        <w:t>2024</w:t>
      </w:r>
    </w:p>
    <w:p w14:paraId="3E728A57" w14:textId="77777777" w:rsidR="004B59E7" w:rsidRPr="004B59E7" w:rsidRDefault="004B59E7" w:rsidP="004B59E7">
      <w:pPr>
        <w:jc w:val="center"/>
        <w:rPr>
          <w:b/>
          <w:sz w:val="24"/>
          <w:szCs w:val="24"/>
        </w:rPr>
      </w:pPr>
    </w:p>
    <w:p w14:paraId="4B31FF60" w14:textId="77777777" w:rsidR="001D44FF" w:rsidRDefault="001D44FF" w:rsidP="004B59E7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POLÉVKY</w:t>
      </w:r>
    </w:p>
    <w:p w14:paraId="581EE28F" w14:textId="77777777" w:rsidR="00CC6096" w:rsidRDefault="007E6480" w:rsidP="004B59E7">
      <w:pPr>
        <w:jc w:val="center"/>
        <w:rPr>
          <w:sz w:val="24"/>
          <w:szCs w:val="24"/>
        </w:rPr>
      </w:pPr>
      <w:r>
        <w:rPr>
          <w:sz w:val="24"/>
          <w:szCs w:val="24"/>
        </w:rPr>
        <w:t>Drůbeží kaldoun</w:t>
      </w:r>
      <w:r w:rsidR="00A932AA">
        <w:rPr>
          <w:sz w:val="24"/>
          <w:szCs w:val="24"/>
        </w:rPr>
        <w:t xml:space="preserve"> 4</w:t>
      </w:r>
      <w:r w:rsidR="001D7BCA">
        <w:rPr>
          <w:sz w:val="24"/>
          <w:szCs w:val="24"/>
        </w:rPr>
        <w:t>9Kč</w:t>
      </w:r>
      <w:r w:rsidR="0044102C">
        <w:rPr>
          <w:sz w:val="24"/>
          <w:szCs w:val="24"/>
        </w:rPr>
        <w:t xml:space="preserve">, </w:t>
      </w:r>
      <w:r w:rsidR="00CC6096" w:rsidRPr="004B59E7">
        <w:rPr>
          <w:sz w:val="24"/>
          <w:szCs w:val="24"/>
        </w:rPr>
        <w:t xml:space="preserve">Hovězí vývar s nudlemi </w:t>
      </w:r>
      <w:r w:rsidR="004B59E7" w:rsidRPr="004B59E7">
        <w:rPr>
          <w:sz w:val="24"/>
          <w:szCs w:val="24"/>
        </w:rPr>
        <w:t>a zeleninou 49</w:t>
      </w:r>
      <w:r w:rsidR="001D44FF">
        <w:rPr>
          <w:sz w:val="24"/>
          <w:szCs w:val="24"/>
        </w:rPr>
        <w:t>Kč</w:t>
      </w:r>
    </w:p>
    <w:p w14:paraId="33E67C3D" w14:textId="77777777" w:rsidR="008E6BB1" w:rsidRPr="008E6BB1" w:rsidRDefault="008E6BB1" w:rsidP="004B59E7">
      <w:pPr>
        <w:jc w:val="center"/>
        <w:rPr>
          <w:b/>
          <w:sz w:val="24"/>
          <w:szCs w:val="24"/>
        </w:rPr>
      </w:pPr>
      <w:r w:rsidRPr="008E6BB1">
        <w:rPr>
          <w:b/>
          <w:sz w:val="24"/>
          <w:szCs w:val="24"/>
        </w:rPr>
        <w:t>Nápoje:</w:t>
      </w:r>
    </w:p>
    <w:p w14:paraId="2C390667" w14:textId="77777777" w:rsidR="004025AD" w:rsidRPr="004B59E7" w:rsidRDefault="00CC6096" w:rsidP="004025AD">
      <w:pPr>
        <w:jc w:val="center"/>
        <w:rPr>
          <w:sz w:val="24"/>
          <w:szCs w:val="24"/>
        </w:rPr>
      </w:pPr>
      <w:r w:rsidRPr="004B59E7">
        <w:rPr>
          <w:b/>
          <w:sz w:val="24"/>
          <w:szCs w:val="24"/>
        </w:rPr>
        <w:t>Limonáda na čepu:</w:t>
      </w:r>
      <w:r w:rsidR="001D44FF" w:rsidRPr="001D44FF">
        <w:rPr>
          <w:sz w:val="24"/>
          <w:szCs w:val="24"/>
        </w:rPr>
        <w:t xml:space="preserve"> Švestková 0,3l 39Kč</w:t>
      </w:r>
      <w:r w:rsidR="001D44FF" w:rsidRPr="004B59E7">
        <w:rPr>
          <w:sz w:val="24"/>
          <w:szCs w:val="24"/>
        </w:rPr>
        <w:t>/ 0,5l 49Kč</w:t>
      </w:r>
      <w:r w:rsidR="004025AD">
        <w:rPr>
          <w:sz w:val="24"/>
          <w:szCs w:val="24"/>
        </w:rPr>
        <w:t xml:space="preserve">, </w:t>
      </w:r>
      <w:r w:rsidR="004025AD" w:rsidRPr="004B59E7">
        <w:rPr>
          <w:sz w:val="24"/>
          <w:szCs w:val="24"/>
        </w:rPr>
        <w:t xml:space="preserve">Kofola 0,3l 55Kč/ 0,5l 59Kč  </w:t>
      </w:r>
    </w:p>
    <w:p w14:paraId="22B779E2" w14:textId="77777777" w:rsidR="00CC6096" w:rsidRDefault="00CC6096" w:rsidP="004B59E7">
      <w:pPr>
        <w:jc w:val="center"/>
        <w:rPr>
          <w:sz w:val="24"/>
          <w:szCs w:val="24"/>
        </w:rPr>
      </w:pPr>
      <w:r w:rsidRPr="004B59E7">
        <w:rPr>
          <w:b/>
          <w:sz w:val="24"/>
          <w:szCs w:val="24"/>
        </w:rPr>
        <w:t>Domácí limonáda:</w:t>
      </w:r>
      <w:r w:rsidRPr="004B59E7">
        <w:rPr>
          <w:sz w:val="24"/>
          <w:szCs w:val="24"/>
        </w:rPr>
        <w:t xml:space="preserve"> Bezinková 0,4l 49Kč</w:t>
      </w:r>
    </w:p>
    <w:p w14:paraId="73CB8C1F" w14:textId="77777777" w:rsidR="002A5CA2" w:rsidRDefault="00CC6096" w:rsidP="0044102C">
      <w:pPr>
        <w:jc w:val="center"/>
        <w:rPr>
          <w:sz w:val="24"/>
          <w:szCs w:val="24"/>
        </w:rPr>
      </w:pPr>
      <w:r w:rsidRPr="004B59E7">
        <w:rPr>
          <w:b/>
          <w:sz w:val="24"/>
          <w:szCs w:val="24"/>
        </w:rPr>
        <w:t>Dezerty:</w:t>
      </w:r>
    </w:p>
    <w:p w14:paraId="62CB63DE" w14:textId="77777777" w:rsidR="006652D6" w:rsidRDefault="003C4EE9" w:rsidP="003E0DBD">
      <w:pPr>
        <w:jc w:val="center"/>
        <w:rPr>
          <w:sz w:val="24"/>
          <w:szCs w:val="24"/>
        </w:rPr>
      </w:pPr>
      <w:r>
        <w:rPr>
          <w:sz w:val="24"/>
          <w:szCs w:val="24"/>
        </w:rPr>
        <w:t>Domácí koláč s borůvkami 5</w:t>
      </w:r>
      <w:r w:rsidR="006652D6">
        <w:rPr>
          <w:sz w:val="24"/>
          <w:szCs w:val="24"/>
        </w:rPr>
        <w:t>9Kč</w:t>
      </w:r>
    </w:p>
    <w:p w14:paraId="6A55AB7E" w14:textId="77777777" w:rsidR="00CC6096" w:rsidRPr="004B59E7" w:rsidRDefault="001D44FF" w:rsidP="004B59E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POLEDNÍ NABÍDKA</w:t>
      </w:r>
    </w:p>
    <w:p w14:paraId="73A0FAD4" w14:textId="77777777" w:rsidR="00CC6096" w:rsidRDefault="00CC6096" w:rsidP="004B59E7">
      <w:pPr>
        <w:jc w:val="center"/>
        <w:rPr>
          <w:sz w:val="24"/>
          <w:szCs w:val="24"/>
        </w:rPr>
      </w:pPr>
      <w:r w:rsidRPr="004B59E7">
        <w:rPr>
          <w:sz w:val="24"/>
          <w:szCs w:val="24"/>
        </w:rPr>
        <w:t>Menu:</w:t>
      </w:r>
      <w:r w:rsidR="00F57367" w:rsidRPr="00F57367">
        <w:rPr>
          <w:sz w:val="24"/>
          <w:szCs w:val="24"/>
        </w:rPr>
        <w:t xml:space="preserve"> </w:t>
      </w:r>
      <w:r w:rsidR="002B11EC">
        <w:rPr>
          <w:sz w:val="24"/>
          <w:szCs w:val="24"/>
        </w:rPr>
        <w:t>Gulášová</w:t>
      </w:r>
      <w:r w:rsidR="007E6480">
        <w:rPr>
          <w:sz w:val="24"/>
          <w:szCs w:val="24"/>
        </w:rPr>
        <w:t xml:space="preserve"> </w:t>
      </w:r>
      <w:r w:rsidR="00B205EB">
        <w:rPr>
          <w:sz w:val="24"/>
          <w:szCs w:val="24"/>
        </w:rPr>
        <w:t>+</w:t>
      </w:r>
      <w:r w:rsidR="00D151E2" w:rsidRPr="00D151E2">
        <w:rPr>
          <w:sz w:val="24"/>
          <w:szCs w:val="24"/>
        </w:rPr>
        <w:t xml:space="preserve"> </w:t>
      </w:r>
      <w:r w:rsidR="002B11EC">
        <w:rPr>
          <w:sz w:val="24"/>
          <w:szCs w:val="24"/>
        </w:rPr>
        <w:t>Špagety Bolognese</w:t>
      </w:r>
      <w:r w:rsidR="00DD5DB5">
        <w:rPr>
          <w:sz w:val="24"/>
          <w:szCs w:val="24"/>
        </w:rPr>
        <w:t xml:space="preserve"> </w:t>
      </w:r>
      <w:r w:rsidR="00CD21D6">
        <w:rPr>
          <w:sz w:val="24"/>
          <w:szCs w:val="24"/>
        </w:rPr>
        <w:t xml:space="preserve">+ </w:t>
      </w:r>
      <w:r w:rsidR="003C4EE9">
        <w:rPr>
          <w:sz w:val="24"/>
          <w:szCs w:val="24"/>
        </w:rPr>
        <w:t>kompot</w:t>
      </w:r>
      <w:r w:rsidR="00DF1C62">
        <w:rPr>
          <w:sz w:val="24"/>
          <w:szCs w:val="24"/>
        </w:rPr>
        <w:t xml:space="preserve"> </w:t>
      </w:r>
      <w:r w:rsidR="00FE00CB">
        <w:rPr>
          <w:sz w:val="24"/>
          <w:szCs w:val="24"/>
        </w:rPr>
        <w:t>1</w:t>
      </w:r>
      <w:r w:rsidR="002B11EC">
        <w:rPr>
          <w:sz w:val="24"/>
          <w:szCs w:val="24"/>
        </w:rPr>
        <w:t>7</w:t>
      </w:r>
      <w:r w:rsidR="004811BC">
        <w:rPr>
          <w:sz w:val="24"/>
          <w:szCs w:val="24"/>
        </w:rPr>
        <w:t>9</w:t>
      </w:r>
      <w:r w:rsidR="00ED5AFB" w:rsidRPr="004B59E7">
        <w:rPr>
          <w:sz w:val="24"/>
          <w:szCs w:val="24"/>
        </w:rPr>
        <w:t>Kč</w:t>
      </w:r>
    </w:p>
    <w:p w14:paraId="01C3931A" w14:textId="77777777" w:rsidR="002B11EC" w:rsidRDefault="002B11EC" w:rsidP="004B59E7">
      <w:pPr>
        <w:jc w:val="center"/>
        <w:rPr>
          <w:sz w:val="24"/>
          <w:szCs w:val="24"/>
        </w:rPr>
      </w:pPr>
      <w:r>
        <w:rPr>
          <w:sz w:val="24"/>
          <w:szCs w:val="24"/>
        </w:rPr>
        <w:t>Segedínský guláš s houskovým knedlíkem 169Kč</w:t>
      </w:r>
    </w:p>
    <w:p w14:paraId="46EEF821" w14:textId="77777777" w:rsidR="003C4EE9" w:rsidRDefault="003C4EE9" w:rsidP="004B59E7">
      <w:pPr>
        <w:jc w:val="center"/>
        <w:rPr>
          <w:sz w:val="24"/>
          <w:szCs w:val="24"/>
        </w:rPr>
      </w:pPr>
      <w:r>
        <w:rPr>
          <w:sz w:val="24"/>
          <w:szCs w:val="24"/>
        </w:rPr>
        <w:t>Kuřecí stea</w:t>
      </w:r>
      <w:r w:rsidR="002B11EC">
        <w:rPr>
          <w:sz w:val="24"/>
          <w:szCs w:val="24"/>
        </w:rPr>
        <w:t>k na zeleninovém kus-kusu 16</w:t>
      </w:r>
      <w:r>
        <w:rPr>
          <w:sz w:val="24"/>
          <w:szCs w:val="24"/>
        </w:rPr>
        <w:t>5Kč</w:t>
      </w:r>
    </w:p>
    <w:p w14:paraId="58B1DFDB" w14:textId="77777777" w:rsidR="002B11EC" w:rsidRDefault="002B11EC" w:rsidP="004B59E7">
      <w:pPr>
        <w:jc w:val="center"/>
        <w:rPr>
          <w:sz w:val="24"/>
          <w:szCs w:val="24"/>
        </w:rPr>
      </w:pPr>
      <w:r>
        <w:rPr>
          <w:sz w:val="24"/>
          <w:szCs w:val="24"/>
        </w:rPr>
        <w:t>Lasagne bolognese sypané sýrem 159Kč</w:t>
      </w:r>
    </w:p>
    <w:p w14:paraId="3AE5CB8C" w14:textId="77777777" w:rsidR="003C4EE9" w:rsidRDefault="003C4EE9" w:rsidP="004B59E7">
      <w:pPr>
        <w:jc w:val="center"/>
        <w:rPr>
          <w:sz w:val="24"/>
          <w:szCs w:val="24"/>
        </w:rPr>
      </w:pPr>
      <w:r>
        <w:rPr>
          <w:sz w:val="24"/>
          <w:szCs w:val="24"/>
        </w:rPr>
        <w:t>Grilovaná krkovice se smetanovými brambory 175Kč</w:t>
      </w:r>
    </w:p>
    <w:p w14:paraId="1CBE7E6C" w14:textId="77777777" w:rsidR="007E6480" w:rsidRDefault="007E6480" w:rsidP="004B59E7">
      <w:pPr>
        <w:jc w:val="center"/>
        <w:rPr>
          <w:sz w:val="24"/>
          <w:szCs w:val="24"/>
        </w:rPr>
      </w:pPr>
      <w:r>
        <w:rPr>
          <w:sz w:val="24"/>
          <w:szCs w:val="24"/>
        </w:rPr>
        <w:t>Sekaná s bramborovou kaší a okurkou 149Kč</w:t>
      </w:r>
    </w:p>
    <w:p w14:paraId="5304B06D" w14:textId="77777777" w:rsidR="003C4EE9" w:rsidRDefault="003C4EE9" w:rsidP="004B59E7">
      <w:pPr>
        <w:jc w:val="center"/>
        <w:rPr>
          <w:sz w:val="24"/>
          <w:szCs w:val="24"/>
        </w:rPr>
      </w:pPr>
      <w:r>
        <w:rPr>
          <w:sz w:val="24"/>
          <w:szCs w:val="24"/>
        </w:rPr>
        <w:t>Kuřecí nudličky s kokosovým mlékem a Jasmínovou rýží 165Kč</w:t>
      </w:r>
    </w:p>
    <w:p w14:paraId="75F13277" w14:textId="77777777" w:rsidR="00D151E2" w:rsidRDefault="00D151E2" w:rsidP="004B59E7">
      <w:pPr>
        <w:jc w:val="center"/>
        <w:rPr>
          <w:sz w:val="24"/>
          <w:szCs w:val="24"/>
        </w:rPr>
      </w:pPr>
      <w:r>
        <w:rPr>
          <w:sz w:val="24"/>
          <w:szCs w:val="24"/>
        </w:rPr>
        <w:t>Svíčk</w:t>
      </w:r>
      <w:r w:rsidR="002B11EC">
        <w:rPr>
          <w:sz w:val="24"/>
          <w:szCs w:val="24"/>
        </w:rPr>
        <w:t>ová na smetaně s našim houskovým</w:t>
      </w:r>
      <w:r>
        <w:rPr>
          <w:sz w:val="24"/>
          <w:szCs w:val="24"/>
        </w:rPr>
        <w:t xml:space="preserve"> knedlíkem 189Kč</w:t>
      </w:r>
    </w:p>
    <w:p w14:paraId="4129FC83" w14:textId="77777777" w:rsidR="002B11EC" w:rsidRDefault="002B11EC" w:rsidP="004B59E7">
      <w:pPr>
        <w:jc w:val="center"/>
        <w:rPr>
          <w:sz w:val="24"/>
          <w:szCs w:val="24"/>
        </w:rPr>
      </w:pPr>
      <w:r>
        <w:rPr>
          <w:sz w:val="24"/>
          <w:szCs w:val="24"/>
        </w:rPr>
        <w:t>Moravský vrabec se zelím a variací knedlíků 179Kč</w:t>
      </w:r>
    </w:p>
    <w:p w14:paraId="02C8FC0B" w14:textId="77777777" w:rsidR="003E62FC" w:rsidRDefault="003E62FC" w:rsidP="004B59E7">
      <w:pPr>
        <w:jc w:val="center"/>
        <w:rPr>
          <w:b/>
          <w:sz w:val="24"/>
          <w:szCs w:val="24"/>
        </w:rPr>
      </w:pPr>
    </w:p>
    <w:p w14:paraId="7379EC4A" w14:textId="77777777" w:rsidR="00ED5AFB" w:rsidRDefault="00ED5AFB" w:rsidP="004B59E7">
      <w:pPr>
        <w:jc w:val="center"/>
        <w:rPr>
          <w:b/>
          <w:sz w:val="24"/>
          <w:szCs w:val="24"/>
        </w:rPr>
      </w:pPr>
      <w:r w:rsidRPr="001D44FF">
        <w:rPr>
          <w:b/>
          <w:sz w:val="24"/>
          <w:szCs w:val="24"/>
        </w:rPr>
        <w:t>VEGETARIÁN</w:t>
      </w:r>
    </w:p>
    <w:p w14:paraId="276AB8DD" w14:textId="77777777" w:rsidR="002D3262" w:rsidRPr="003E62FC" w:rsidRDefault="002B11EC" w:rsidP="004B59E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AKCE: </w:t>
      </w:r>
      <w:r w:rsidR="002D3262">
        <w:rPr>
          <w:sz w:val="24"/>
          <w:szCs w:val="24"/>
        </w:rPr>
        <w:t>Nočky quat</w:t>
      </w:r>
      <w:r>
        <w:rPr>
          <w:sz w:val="24"/>
          <w:szCs w:val="24"/>
        </w:rPr>
        <w:t>tro formaggi sypané bylinkami 149</w:t>
      </w:r>
      <w:r w:rsidR="002D3262">
        <w:rPr>
          <w:sz w:val="24"/>
          <w:szCs w:val="24"/>
        </w:rPr>
        <w:t>Kč</w:t>
      </w:r>
    </w:p>
    <w:p w14:paraId="4442C8EE" w14:textId="77777777" w:rsidR="00FE00CB" w:rsidRPr="00FE00CB" w:rsidRDefault="00D151E2" w:rsidP="004B59E7">
      <w:pPr>
        <w:jc w:val="center"/>
        <w:rPr>
          <w:sz w:val="24"/>
          <w:szCs w:val="24"/>
        </w:rPr>
      </w:pPr>
      <w:r>
        <w:rPr>
          <w:sz w:val="24"/>
          <w:szCs w:val="24"/>
        </w:rPr>
        <w:t>Špagety s gr</w:t>
      </w:r>
      <w:r w:rsidR="003C4EE9">
        <w:rPr>
          <w:sz w:val="24"/>
          <w:szCs w:val="24"/>
        </w:rPr>
        <w:t xml:space="preserve">ilovanou zeleninou a ricottou </w:t>
      </w:r>
      <w:r>
        <w:rPr>
          <w:sz w:val="24"/>
          <w:szCs w:val="24"/>
        </w:rPr>
        <w:t>14</w:t>
      </w:r>
      <w:r w:rsidR="00DD5DB5">
        <w:rPr>
          <w:sz w:val="24"/>
          <w:szCs w:val="24"/>
        </w:rPr>
        <w:t>9Kč</w:t>
      </w:r>
    </w:p>
    <w:p w14:paraId="512339B6" w14:textId="77777777" w:rsidR="004811BC" w:rsidRDefault="004811BC" w:rsidP="00F57367">
      <w:pPr>
        <w:jc w:val="center"/>
        <w:rPr>
          <w:sz w:val="24"/>
          <w:szCs w:val="24"/>
        </w:rPr>
      </w:pPr>
      <w:r>
        <w:rPr>
          <w:sz w:val="24"/>
          <w:szCs w:val="24"/>
        </w:rPr>
        <w:t>Salát s kozím sýrem, řepou a brusinkami 189Kč</w:t>
      </w:r>
    </w:p>
    <w:p w14:paraId="4F69E07F" w14:textId="77777777" w:rsidR="004B59E7" w:rsidRPr="001D44FF" w:rsidRDefault="001D44FF" w:rsidP="004B59E7">
      <w:pPr>
        <w:jc w:val="center"/>
        <w:rPr>
          <w:b/>
          <w:sz w:val="24"/>
          <w:szCs w:val="24"/>
        </w:rPr>
      </w:pPr>
      <w:r w:rsidRPr="001D44FF">
        <w:rPr>
          <w:b/>
          <w:sz w:val="24"/>
          <w:szCs w:val="24"/>
        </w:rPr>
        <w:t>SALÁTKY</w:t>
      </w:r>
    </w:p>
    <w:p w14:paraId="2BD638C3" w14:textId="77777777" w:rsidR="006912FC" w:rsidRPr="004B59E7" w:rsidRDefault="004B59E7" w:rsidP="004B59E7">
      <w:pPr>
        <w:jc w:val="center"/>
        <w:rPr>
          <w:sz w:val="24"/>
          <w:szCs w:val="24"/>
        </w:rPr>
      </w:pPr>
      <w:r w:rsidRPr="004B59E7">
        <w:rPr>
          <w:sz w:val="24"/>
          <w:szCs w:val="24"/>
        </w:rPr>
        <w:t>okurkový 55Kč, rajčatový 55Kč, šopský 79Kč</w:t>
      </w:r>
    </w:p>
    <w:sectPr w:rsidR="006912FC" w:rsidRPr="004B5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480"/>
    <w:rsid w:val="00012B5F"/>
    <w:rsid w:val="000404B1"/>
    <w:rsid w:val="00064F46"/>
    <w:rsid w:val="00080AE9"/>
    <w:rsid w:val="000B3E7D"/>
    <w:rsid w:val="000D17F2"/>
    <w:rsid w:val="000E2714"/>
    <w:rsid w:val="000F541A"/>
    <w:rsid w:val="0013347C"/>
    <w:rsid w:val="00175A15"/>
    <w:rsid w:val="0019107D"/>
    <w:rsid w:val="0019708E"/>
    <w:rsid w:val="001B2856"/>
    <w:rsid w:val="001C681F"/>
    <w:rsid w:val="001D44FF"/>
    <w:rsid w:val="001D7BCA"/>
    <w:rsid w:val="001F53F0"/>
    <w:rsid w:val="002109A9"/>
    <w:rsid w:val="00272FF5"/>
    <w:rsid w:val="002A5CA2"/>
    <w:rsid w:val="002B11EC"/>
    <w:rsid w:val="002B46DC"/>
    <w:rsid w:val="002C06A1"/>
    <w:rsid w:val="002D3262"/>
    <w:rsid w:val="002E303C"/>
    <w:rsid w:val="002F157F"/>
    <w:rsid w:val="00302EF0"/>
    <w:rsid w:val="003C4EE9"/>
    <w:rsid w:val="003E0DBD"/>
    <w:rsid w:val="003E62FC"/>
    <w:rsid w:val="004025AD"/>
    <w:rsid w:val="00412311"/>
    <w:rsid w:val="00424C58"/>
    <w:rsid w:val="0044102C"/>
    <w:rsid w:val="004811BC"/>
    <w:rsid w:val="004B3C2D"/>
    <w:rsid w:val="004B59E7"/>
    <w:rsid w:val="004C0438"/>
    <w:rsid w:val="004C43E4"/>
    <w:rsid w:val="00515B29"/>
    <w:rsid w:val="00521777"/>
    <w:rsid w:val="00540FBB"/>
    <w:rsid w:val="005453B4"/>
    <w:rsid w:val="0058099E"/>
    <w:rsid w:val="0058358C"/>
    <w:rsid w:val="00585DFB"/>
    <w:rsid w:val="006652D6"/>
    <w:rsid w:val="006912FC"/>
    <w:rsid w:val="006C2422"/>
    <w:rsid w:val="006C2F8A"/>
    <w:rsid w:val="00755CF2"/>
    <w:rsid w:val="007739B5"/>
    <w:rsid w:val="007B7C88"/>
    <w:rsid w:val="007C7027"/>
    <w:rsid w:val="007D5443"/>
    <w:rsid w:val="007E6480"/>
    <w:rsid w:val="00832CB2"/>
    <w:rsid w:val="00834992"/>
    <w:rsid w:val="008663AA"/>
    <w:rsid w:val="008717F6"/>
    <w:rsid w:val="008A3F71"/>
    <w:rsid w:val="008E6BB1"/>
    <w:rsid w:val="0093767D"/>
    <w:rsid w:val="009429AE"/>
    <w:rsid w:val="00973C65"/>
    <w:rsid w:val="00976DDC"/>
    <w:rsid w:val="00A213D1"/>
    <w:rsid w:val="00A85D23"/>
    <w:rsid w:val="00A932AA"/>
    <w:rsid w:val="00AF280A"/>
    <w:rsid w:val="00B11D8C"/>
    <w:rsid w:val="00B205EB"/>
    <w:rsid w:val="00B4715F"/>
    <w:rsid w:val="00BD55D5"/>
    <w:rsid w:val="00CA668B"/>
    <w:rsid w:val="00CC6096"/>
    <w:rsid w:val="00CD21D6"/>
    <w:rsid w:val="00D03296"/>
    <w:rsid w:val="00D151E2"/>
    <w:rsid w:val="00D54234"/>
    <w:rsid w:val="00D9523D"/>
    <w:rsid w:val="00DC1850"/>
    <w:rsid w:val="00DD5DB5"/>
    <w:rsid w:val="00DF1C62"/>
    <w:rsid w:val="00E67091"/>
    <w:rsid w:val="00E83B6C"/>
    <w:rsid w:val="00E94D15"/>
    <w:rsid w:val="00EB0BC9"/>
    <w:rsid w:val="00ED5AFB"/>
    <w:rsid w:val="00F57367"/>
    <w:rsid w:val="00F9245D"/>
    <w:rsid w:val="00F92988"/>
    <w:rsid w:val="00FB69F6"/>
    <w:rsid w:val="00FE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B4C8C"/>
  <w15:chartTrackingRefBased/>
  <w15:docId w15:val="{4F34C3B1-CD25-4619-91B3-E544C5656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ichal\AppData\Local\Microsoft\Windows\INetCache\Content.Outlook\EBUVZZJ2\15.9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15.9</Template>
  <TotalTime>1</TotalTime>
  <Pages>1</Pages>
  <Words>131</Words>
  <Characters>775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 Praha 4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Zichal</dc:creator>
  <cp:keywords/>
  <dc:description/>
  <cp:lastModifiedBy>Recepce Carl-Inn</cp:lastModifiedBy>
  <cp:revision>2</cp:revision>
  <cp:lastPrinted>2024-09-16T20:18:00Z</cp:lastPrinted>
  <dcterms:created xsi:type="dcterms:W3CDTF">2024-09-18T08:38:00Z</dcterms:created>
  <dcterms:modified xsi:type="dcterms:W3CDTF">2024-09-18T08:38:00Z</dcterms:modified>
</cp:coreProperties>
</file>